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B0" w:rsidRPr="003629B7" w:rsidRDefault="00481BB0" w:rsidP="007448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4pt;margin-top:-18pt;width:297.35pt;height:102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" stroked="f">
            <v:textbox>
              <w:txbxContent>
                <w:p w:rsidR="00481BB0" w:rsidRPr="003629B7" w:rsidRDefault="00481BB0" w:rsidP="00C01796">
                  <w:pPr>
                    <w:pStyle w:val="NoSpacing"/>
                    <w:spacing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Врио ректора</w:t>
                  </w:r>
                  <w:r w:rsidRPr="003629B7">
                    <w:rPr>
                      <w:rFonts w:ascii="Times New Roman" w:hAnsi="Times New Roman"/>
                      <w:sz w:val="20"/>
                      <w:szCs w:val="20"/>
                    </w:rPr>
                    <w:t xml:space="preserve"> ФГБОУ ВО Уральский ГАУ</w:t>
                  </w:r>
                </w:p>
                <w:p w:rsidR="00481BB0" w:rsidRPr="003629B7" w:rsidRDefault="00481BB0" w:rsidP="00C01796">
                  <w:pPr>
                    <w:pStyle w:val="NoSpacing"/>
                    <w:spacing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Флягину М.А.</w:t>
                  </w:r>
                </w:p>
                <w:p w:rsidR="00481BB0" w:rsidRPr="003629B7" w:rsidRDefault="00481BB0" w:rsidP="003629B7">
                  <w:pPr>
                    <w:pStyle w:val="NoSpacing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29B7">
                    <w:rPr>
                      <w:rFonts w:ascii="Times New Roman" w:hAnsi="Times New Roman"/>
                      <w:sz w:val="20"/>
                      <w:szCs w:val="20"/>
                    </w:rPr>
                    <w:t>От _____________________________________________________</w:t>
                  </w:r>
                </w:p>
                <w:p w:rsidR="00481BB0" w:rsidRPr="003629B7" w:rsidRDefault="00481BB0" w:rsidP="003629B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3629B7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(ФИО полностью)</w:t>
                  </w:r>
                </w:p>
                <w:p w:rsidR="00481BB0" w:rsidRPr="003629B7" w:rsidRDefault="00481BB0" w:rsidP="003629B7">
                  <w:pPr>
                    <w:pStyle w:val="NoSpacing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29B7">
                    <w:rPr>
                      <w:rFonts w:ascii="Times New Roman" w:hAnsi="Times New Roman"/>
                      <w:sz w:val="20"/>
                      <w:szCs w:val="20"/>
                    </w:rPr>
                    <w:t>Контактный телефон______________________________________</w:t>
                  </w:r>
                </w:p>
                <w:p w:rsidR="00481BB0" w:rsidRPr="003629B7" w:rsidRDefault="00481BB0" w:rsidP="003629B7">
                  <w:pPr>
                    <w:pStyle w:val="NoSpacing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81BB0" w:rsidRPr="003629B7" w:rsidRDefault="00481BB0" w:rsidP="003629B7">
                  <w:pPr>
                    <w:pStyle w:val="NoSpacing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81BB0" w:rsidRPr="003629B7" w:rsidRDefault="00481BB0" w:rsidP="00FF79A9">
      <w:pPr>
        <w:rPr>
          <w:sz w:val="24"/>
          <w:szCs w:val="24"/>
        </w:rPr>
      </w:pPr>
    </w:p>
    <w:p w:rsidR="00481BB0" w:rsidRPr="003629B7" w:rsidRDefault="00481BB0" w:rsidP="00FF79A9">
      <w:pPr>
        <w:rPr>
          <w:sz w:val="24"/>
          <w:szCs w:val="24"/>
        </w:rPr>
      </w:pPr>
    </w:p>
    <w:p w:rsidR="00481BB0" w:rsidRPr="00784847" w:rsidRDefault="00481BB0" w:rsidP="00784847">
      <w:pPr>
        <w:tabs>
          <w:tab w:val="left" w:pos="32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29B7">
        <w:rPr>
          <w:rFonts w:ascii="Times New Roman" w:hAnsi="Times New Roman"/>
          <w:b/>
          <w:sz w:val="24"/>
          <w:szCs w:val="24"/>
        </w:rPr>
        <w:t>Заявление</w:t>
      </w:r>
    </w:p>
    <w:p w:rsidR="00481BB0" w:rsidRDefault="00481BB0" w:rsidP="00F72CEA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481BB0" w:rsidRPr="003629B7" w:rsidRDefault="00481BB0" w:rsidP="00F72CEA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B020A9">
        <w:rPr>
          <w:sz w:val="20"/>
          <w:szCs w:val="20"/>
        </w:rPr>
        <w:t xml:space="preserve">На основании </w:t>
      </w:r>
      <w:hyperlink r:id="rId7" w:anchor="/document/408109803/entry/2002" w:history="1">
        <w:r w:rsidRPr="00B020A9">
          <w:rPr>
            <w:sz w:val="20"/>
            <w:szCs w:val="20"/>
          </w:rPr>
          <w:t>п. 2</w:t>
        </w:r>
      </w:hyperlink>
      <w:r w:rsidRPr="00B020A9">
        <w:rPr>
          <w:sz w:val="20"/>
          <w:szCs w:val="20"/>
        </w:rPr>
        <w:t xml:space="preserve"> Приложени</w:t>
      </w:r>
      <w:r>
        <w:rPr>
          <w:sz w:val="20"/>
          <w:szCs w:val="20"/>
        </w:rPr>
        <w:t>я №</w:t>
      </w:r>
      <w:r w:rsidRPr="00B020A9">
        <w:rPr>
          <w:sz w:val="20"/>
          <w:szCs w:val="20"/>
        </w:rPr>
        <w:t xml:space="preserve">2 к </w:t>
      </w:r>
      <w:hyperlink r:id="rId8" w:anchor="/document/408109803/entry/0" w:history="1">
        <w:r w:rsidRPr="00B020A9">
          <w:rPr>
            <w:sz w:val="20"/>
            <w:szCs w:val="20"/>
          </w:rPr>
          <w:t>приказу</w:t>
        </w:r>
      </w:hyperlink>
      <w:r w:rsidRPr="00B020A9">
        <w:rPr>
          <w:sz w:val="20"/>
          <w:szCs w:val="20"/>
        </w:rPr>
        <w:t xml:space="preserve"> ФНС России от 18.10.</w:t>
      </w:r>
      <w:r>
        <w:rPr>
          <w:sz w:val="20"/>
          <w:szCs w:val="20"/>
        </w:rPr>
        <w:t>2023 г. N ЕД-7-11/755@</w:t>
      </w:r>
      <w:r w:rsidRPr="00B020A9">
        <w:rPr>
          <w:sz w:val="20"/>
          <w:szCs w:val="20"/>
        </w:rPr>
        <w:t xml:space="preserve"> прошу выдать справк</w:t>
      </w:r>
      <w:r>
        <w:rPr>
          <w:sz w:val="20"/>
          <w:szCs w:val="20"/>
        </w:rPr>
        <w:t>у</w:t>
      </w:r>
      <w:r w:rsidRPr="00B020A9">
        <w:rPr>
          <w:sz w:val="20"/>
          <w:szCs w:val="20"/>
        </w:rPr>
        <w:t xml:space="preserve"> об оплате образовательных услуг </w:t>
      </w:r>
      <w:r>
        <w:rPr>
          <w:sz w:val="20"/>
          <w:szCs w:val="20"/>
        </w:rPr>
        <w:t xml:space="preserve">за </w:t>
      </w:r>
      <w:r w:rsidRPr="00393D97">
        <w:rPr>
          <w:sz w:val="20"/>
          <w:szCs w:val="20"/>
          <w:u w:val="single"/>
        </w:rPr>
        <w:t>2024г.</w:t>
      </w:r>
      <w:r>
        <w:rPr>
          <w:sz w:val="20"/>
          <w:szCs w:val="20"/>
        </w:rPr>
        <w:t xml:space="preserve">  по договору №________от «__»___________20__г. </w:t>
      </w:r>
      <w:r w:rsidRPr="00B020A9">
        <w:rPr>
          <w:sz w:val="20"/>
          <w:szCs w:val="20"/>
        </w:rPr>
        <w:t>для представления в налоговы</w:t>
      </w:r>
      <w:r>
        <w:rPr>
          <w:sz w:val="20"/>
          <w:szCs w:val="20"/>
        </w:rPr>
        <w:t>е</w:t>
      </w:r>
      <w:r w:rsidRPr="00B020A9">
        <w:rPr>
          <w:sz w:val="20"/>
          <w:szCs w:val="20"/>
        </w:rPr>
        <w:t xml:space="preserve"> орган</w:t>
      </w:r>
      <w:r>
        <w:rPr>
          <w:sz w:val="20"/>
          <w:szCs w:val="20"/>
        </w:rPr>
        <w:t>ы РФ</w:t>
      </w:r>
      <w:r w:rsidRPr="003629B7">
        <w:rPr>
          <w:sz w:val="20"/>
          <w:szCs w:val="20"/>
        </w:rPr>
        <w:t xml:space="preserve"> </w:t>
      </w:r>
      <w:r w:rsidRPr="00B020A9">
        <w:rPr>
          <w:sz w:val="20"/>
          <w:szCs w:val="20"/>
        </w:rPr>
        <w:t xml:space="preserve">в целях </w:t>
      </w:r>
      <w:r w:rsidRPr="006E7097">
        <w:rPr>
          <w:iCs/>
          <w:sz w:val="20"/>
          <w:szCs w:val="20"/>
        </w:rPr>
        <w:t>получения</w:t>
      </w:r>
      <w:r w:rsidRPr="006E7097">
        <w:rPr>
          <w:sz w:val="20"/>
          <w:szCs w:val="20"/>
        </w:rPr>
        <w:t xml:space="preserve"> </w:t>
      </w:r>
      <w:r w:rsidRPr="006E7097">
        <w:rPr>
          <w:iCs/>
          <w:sz w:val="20"/>
          <w:szCs w:val="20"/>
        </w:rPr>
        <w:t>социального</w:t>
      </w:r>
      <w:r w:rsidRPr="00B020A9">
        <w:rPr>
          <w:sz w:val="20"/>
          <w:szCs w:val="20"/>
        </w:rPr>
        <w:t xml:space="preserve"> налогового </w:t>
      </w:r>
      <w:r w:rsidRPr="006E7097">
        <w:rPr>
          <w:iCs/>
          <w:sz w:val="20"/>
          <w:szCs w:val="20"/>
        </w:rPr>
        <w:t>вычета</w:t>
      </w:r>
      <w:r w:rsidRPr="006E7097">
        <w:rPr>
          <w:sz w:val="20"/>
          <w:szCs w:val="20"/>
        </w:rPr>
        <w:t xml:space="preserve"> </w:t>
      </w:r>
      <w:r w:rsidRPr="00B020A9">
        <w:rPr>
          <w:sz w:val="20"/>
          <w:szCs w:val="20"/>
        </w:rPr>
        <w:t>по НДФЛ за:</w:t>
      </w:r>
    </w:p>
    <w:p w:rsidR="00481BB0" w:rsidRPr="003629B7" w:rsidRDefault="00481BB0" w:rsidP="003629B7">
      <w:pPr>
        <w:pStyle w:val="aligncenterno-indent"/>
        <w:numPr>
          <w:ilvl w:val="0"/>
          <w:numId w:val="14"/>
        </w:numPr>
        <w:shd w:val="clear" w:color="auto" w:fill="FFFFFF"/>
        <w:spacing w:before="105" w:beforeAutospacing="0" w:after="0" w:afterAutospacing="0"/>
        <w:rPr>
          <w:sz w:val="20"/>
          <w:szCs w:val="20"/>
        </w:rPr>
      </w:pPr>
      <w:r w:rsidRPr="003629B7">
        <w:rPr>
          <w:sz w:val="20"/>
          <w:szCs w:val="20"/>
        </w:rPr>
        <w:t>собственное обучение любой формы обучения (очная, очно-заочная, заочная);</w:t>
      </w:r>
    </w:p>
    <w:p w:rsidR="00481BB0" w:rsidRPr="003629B7" w:rsidRDefault="00481BB0" w:rsidP="003629B7">
      <w:pPr>
        <w:pStyle w:val="aligncenterno-indent"/>
        <w:numPr>
          <w:ilvl w:val="0"/>
          <w:numId w:val="14"/>
        </w:numPr>
        <w:shd w:val="clear" w:color="auto" w:fill="FFFFFF"/>
        <w:spacing w:before="105" w:beforeAutospacing="0" w:after="0" w:afterAutospacing="0"/>
        <w:rPr>
          <w:sz w:val="20"/>
          <w:szCs w:val="20"/>
        </w:rPr>
      </w:pPr>
      <w:r w:rsidRPr="003629B7">
        <w:rPr>
          <w:sz w:val="20"/>
          <w:szCs w:val="20"/>
        </w:rPr>
        <w:t>обучение своего ребенка (детей) в возрасте до 24 лет по очной форме обучения;</w:t>
      </w:r>
    </w:p>
    <w:p w:rsidR="00481BB0" w:rsidRPr="003629B7" w:rsidRDefault="00481BB0" w:rsidP="003629B7">
      <w:pPr>
        <w:pStyle w:val="aligncenterno-indent"/>
        <w:numPr>
          <w:ilvl w:val="0"/>
          <w:numId w:val="14"/>
        </w:numPr>
        <w:shd w:val="clear" w:color="auto" w:fill="FFFFFF"/>
        <w:spacing w:before="105" w:beforeAutospacing="0" w:after="0" w:afterAutospacing="0"/>
        <w:rPr>
          <w:sz w:val="20"/>
          <w:szCs w:val="20"/>
        </w:rPr>
      </w:pPr>
      <w:r w:rsidRPr="003629B7">
        <w:rPr>
          <w:sz w:val="20"/>
          <w:szCs w:val="20"/>
        </w:rPr>
        <w:t>обучение своего опекаемого подопечного (подопечных) в возрасте до 18 лет по очной форме обучения;</w:t>
      </w:r>
    </w:p>
    <w:p w:rsidR="00481BB0" w:rsidRPr="003629B7" w:rsidRDefault="00481BB0" w:rsidP="003629B7">
      <w:pPr>
        <w:pStyle w:val="aligncenterno-indent"/>
        <w:numPr>
          <w:ilvl w:val="0"/>
          <w:numId w:val="14"/>
        </w:numPr>
        <w:shd w:val="clear" w:color="auto" w:fill="FFFFFF"/>
        <w:spacing w:before="105" w:beforeAutospacing="0" w:after="0" w:afterAutospacing="0"/>
        <w:rPr>
          <w:sz w:val="20"/>
          <w:szCs w:val="20"/>
        </w:rPr>
      </w:pPr>
      <w:r w:rsidRPr="003629B7">
        <w:rPr>
          <w:sz w:val="20"/>
          <w:szCs w:val="20"/>
        </w:rPr>
        <w:t>обучение бывших своих опекаемых подопечных в возрасте до 24 лет (после прекращения над ними опеки или попечительства) по очной форме обучения;</w:t>
      </w:r>
    </w:p>
    <w:p w:rsidR="00481BB0" w:rsidRPr="003629B7" w:rsidRDefault="00481BB0" w:rsidP="003629B7">
      <w:pPr>
        <w:pStyle w:val="aligncenterno-indent"/>
        <w:numPr>
          <w:ilvl w:val="0"/>
          <w:numId w:val="14"/>
        </w:numPr>
        <w:shd w:val="clear" w:color="auto" w:fill="FFFFFF"/>
        <w:spacing w:before="105" w:beforeAutospacing="0" w:after="0" w:afterAutospacing="0"/>
        <w:rPr>
          <w:sz w:val="20"/>
          <w:szCs w:val="20"/>
        </w:rPr>
      </w:pPr>
      <w:r w:rsidRPr="003629B7">
        <w:rPr>
          <w:sz w:val="20"/>
          <w:szCs w:val="20"/>
        </w:rPr>
        <w:t>обучение своего брата или сестры в возрасте до 24 лет по очной форме обучения;</w:t>
      </w:r>
    </w:p>
    <w:p w:rsidR="00481BB0" w:rsidRDefault="00481BB0" w:rsidP="003629B7">
      <w:pPr>
        <w:pStyle w:val="aligncenterno-indent"/>
        <w:numPr>
          <w:ilvl w:val="0"/>
          <w:numId w:val="14"/>
        </w:numPr>
        <w:shd w:val="clear" w:color="auto" w:fill="FFFFFF"/>
        <w:spacing w:before="105" w:beforeAutospacing="0" w:after="0" w:afterAutospacing="0"/>
        <w:rPr>
          <w:sz w:val="20"/>
          <w:szCs w:val="20"/>
        </w:rPr>
      </w:pPr>
      <w:r w:rsidRPr="003629B7">
        <w:rPr>
          <w:sz w:val="20"/>
          <w:szCs w:val="20"/>
        </w:rPr>
        <w:t>обучение своего супруга (супруги) по очной форме обучения.</w:t>
      </w:r>
    </w:p>
    <w:p w:rsidR="00481BB0" w:rsidRPr="00EA6431" w:rsidRDefault="00481BB0" w:rsidP="00EA6431">
      <w:pPr>
        <w:pStyle w:val="aligncenterno-indent"/>
        <w:shd w:val="clear" w:color="auto" w:fill="FFFFFF"/>
        <w:spacing w:before="105" w:beforeAutospacing="0" w:after="0" w:afterAutospacing="0" w:line="360" w:lineRule="auto"/>
        <w:rPr>
          <w:b/>
          <w:sz w:val="20"/>
          <w:szCs w:val="20"/>
        </w:rPr>
      </w:pPr>
      <w:r w:rsidRPr="00EA6431">
        <w:rPr>
          <w:b/>
          <w:sz w:val="20"/>
          <w:szCs w:val="20"/>
        </w:rPr>
        <w:t>Данные физического лица, оплатившего образовательные услуги (далее налогоплательщик)</w:t>
      </w:r>
      <w:r>
        <w:rPr>
          <w:b/>
          <w:sz w:val="20"/>
          <w:szCs w:val="20"/>
        </w:rPr>
        <w:t>:</w:t>
      </w:r>
    </w:p>
    <w:p w:rsidR="00481BB0" w:rsidRPr="00EA6431" w:rsidRDefault="00481BB0" w:rsidP="00EA6431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  <w:r w:rsidRPr="00EA6431">
        <w:rPr>
          <w:sz w:val="20"/>
          <w:szCs w:val="20"/>
        </w:rPr>
        <w:t>__________________________________________________________________</w:t>
      </w:r>
    </w:p>
    <w:p w:rsidR="00481BB0" w:rsidRPr="00EA6431" w:rsidRDefault="00481BB0" w:rsidP="00EA6431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 w:rsidRPr="00EA6431">
        <w:rPr>
          <w:sz w:val="20"/>
          <w:szCs w:val="20"/>
        </w:rPr>
        <w:t>Дата рождения _______________    ИНН ________________________</w:t>
      </w:r>
    </w:p>
    <w:p w:rsidR="00481BB0" w:rsidRDefault="00481BB0" w:rsidP="00EA6431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Сведения о документе, удостоверяющем личность (заполняются при отсутствии ИНН)</w:t>
      </w:r>
    </w:p>
    <w:p w:rsidR="00481BB0" w:rsidRPr="00EA6431" w:rsidRDefault="00481BB0" w:rsidP="00EA6431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в</w:t>
      </w:r>
      <w:r w:rsidRPr="00EA6431">
        <w:rPr>
          <w:sz w:val="20"/>
          <w:szCs w:val="20"/>
        </w:rPr>
        <w:t>ид документа</w:t>
      </w:r>
      <w:r>
        <w:rPr>
          <w:sz w:val="20"/>
          <w:szCs w:val="20"/>
        </w:rPr>
        <w:t xml:space="preserve">, серия, номер, дата выдачи*________________________________________________________________ </w:t>
      </w:r>
    </w:p>
    <w:p w:rsidR="00481BB0" w:rsidRPr="00EA6431" w:rsidRDefault="00481BB0" w:rsidP="002C38C3">
      <w:pPr>
        <w:pStyle w:val="aligncenterno-indent"/>
        <w:shd w:val="clear" w:color="auto" w:fill="FFFFFF"/>
        <w:spacing w:before="105" w:beforeAutospacing="0" w:after="0" w:afterAutospacing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Данные физического лица, которому оказаны</w:t>
      </w:r>
      <w:r w:rsidRPr="00EA6431">
        <w:rPr>
          <w:b/>
          <w:sz w:val="20"/>
          <w:szCs w:val="20"/>
        </w:rPr>
        <w:t xml:space="preserve"> образовательные услуги (</w:t>
      </w:r>
      <w:r>
        <w:rPr>
          <w:b/>
          <w:sz w:val="20"/>
          <w:szCs w:val="20"/>
        </w:rPr>
        <w:t>если</w:t>
      </w:r>
      <w:r w:rsidRPr="00EA6431">
        <w:rPr>
          <w:b/>
          <w:sz w:val="20"/>
          <w:szCs w:val="20"/>
        </w:rPr>
        <w:t xml:space="preserve"> налогоплательщик</w:t>
      </w:r>
      <w:r>
        <w:rPr>
          <w:b/>
          <w:sz w:val="20"/>
          <w:szCs w:val="20"/>
        </w:rPr>
        <w:t xml:space="preserve"> и обучающийся не являются одним лицом</w:t>
      </w:r>
      <w:r w:rsidRPr="00EA6431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:</w:t>
      </w:r>
    </w:p>
    <w:p w:rsidR="00481BB0" w:rsidRPr="00EA6431" w:rsidRDefault="00481BB0" w:rsidP="002C38C3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  <w:r w:rsidRPr="00EA6431">
        <w:rPr>
          <w:sz w:val="20"/>
          <w:szCs w:val="20"/>
        </w:rPr>
        <w:t>__________________________________________________________________</w:t>
      </w:r>
    </w:p>
    <w:p w:rsidR="00481BB0" w:rsidRPr="00EA6431" w:rsidRDefault="00481BB0" w:rsidP="002C38C3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 w:rsidRPr="00EA6431">
        <w:rPr>
          <w:sz w:val="20"/>
          <w:szCs w:val="20"/>
        </w:rPr>
        <w:t>Дата рождения _______________    ИНН ________________________</w:t>
      </w:r>
    </w:p>
    <w:p w:rsidR="00481BB0" w:rsidRDefault="00481BB0" w:rsidP="002C38C3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Сведения о документе, удостоверяющем личность (заполняются при отсутствии ИНН)</w:t>
      </w:r>
    </w:p>
    <w:p w:rsidR="00481BB0" w:rsidRDefault="00481BB0" w:rsidP="002C38C3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в</w:t>
      </w:r>
      <w:r w:rsidRPr="00EA6431">
        <w:rPr>
          <w:sz w:val="20"/>
          <w:szCs w:val="20"/>
        </w:rPr>
        <w:t>ид документа</w:t>
      </w:r>
      <w:r>
        <w:rPr>
          <w:sz w:val="20"/>
          <w:szCs w:val="20"/>
        </w:rPr>
        <w:t xml:space="preserve">, серия, номер, дата выдачи*________________________________________________________________ </w:t>
      </w:r>
    </w:p>
    <w:p w:rsidR="00481BB0" w:rsidRDefault="00481BB0" w:rsidP="002C38C3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</w:p>
    <w:p w:rsidR="00481BB0" w:rsidRDefault="00481BB0" w:rsidP="006035E3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Согласованная супругами сумма расходов** ________________________</w:t>
      </w:r>
    </w:p>
    <w:p w:rsidR="00481BB0" w:rsidRDefault="00481BB0" w:rsidP="006035E3">
      <w:pPr>
        <w:pStyle w:val="s1"/>
        <w:spacing w:before="0" w:beforeAutospacing="0" w:after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t>Подпись супруга(супруги) ______________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/_______________________</w:t>
      </w:r>
    </w:p>
    <w:p w:rsidR="00481BB0" w:rsidRPr="001A7C5C" w:rsidRDefault="00481BB0" w:rsidP="006035E3">
      <w:pPr>
        <w:pStyle w:val="s1"/>
        <w:spacing w:before="0" w:beforeAutospacing="0" w:after="0" w:afterAutospacing="0"/>
        <w:rPr>
          <w:sz w:val="16"/>
          <w:szCs w:val="16"/>
        </w:rPr>
      </w:pPr>
      <w:r w:rsidRPr="001A7C5C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1A7C5C">
        <w:rPr>
          <w:sz w:val="16"/>
          <w:szCs w:val="16"/>
        </w:rPr>
        <w:t xml:space="preserve"> (расшифровка подписи)</w:t>
      </w:r>
    </w:p>
    <w:p w:rsidR="00481BB0" w:rsidRDefault="00481BB0" w:rsidP="00B616F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81BB0" w:rsidRPr="00833AF7" w:rsidRDefault="00481BB0" w:rsidP="00B616F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33AF7">
        <w:rPr>
          <w:rFonts w:ascii="Times New Roman" w:hAnsi="Times New Roman"/>
          <w:sz w:val="20"/>
          <w:szCs w:val="20"/>
        </w:rPr>
        <w:t>Подписывая настоящее заявление, я подтверждаю, что все персональные данные третьих лиц, указанные мною в данном заявлении, я предоставляю с их добровольного согласия.</w:t>
      </w:r>
    </w:p>
    <w:p w:rsidR="00481BB0" w:rsidRPr="00833AF7" w:rsidRDefault="00481BB0" w:rsidP="00B616F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33AF7">
        <w:rPr>
          <w:rFonts w:ascii="Times New Roman" w:hAnsi="Times New Roman"/>
          <w:sz w:val="20"/>
          <w:szCs w:val="20"/>
        </w:rPr>
        <w:t>Справку по форме КНД 1151158 прошу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0B58">
        <w:rPr>
          <w:rFonts w:ascii="Times New Roman" w:hAnsi="Times New Roman"/>
          <w:i/>
          <w:sz w:val="20"/>
          <w:szCs w:val="20"/>
        </w:rPr>
        <w:t>(выбрать 1 способ)</w:t>
      </w:r>
      <w:r w:rsidRPr="00833AF7">
        <w:rPr>
          <w:rFonts w:ascii="Times New Roman" w:hAnsi="Times New Roman"/>
          <w:sz w:val="20"/>
          <w:szCs w:val="20"/>
        </w:rPr>
        <w:t>:</w:t>
      </w:r>
    </w:p>
    <w:p w:rsidR="00481BB0" w:rsidRPr="00833AF7" w:rsidRDefault="00481BB0" w:rsidP="00B616FE">
      <w:pPr>
        <w:pStyle w:val="ListParagraph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3AF7">
        <w:rPr>
          <w:rFonts w:ascii="Times New Roman" w:hAnsi="Times New Roman"/>
          <w:sz w:val="20"/>
          <w:szCs w:val="20"/>
        </w:rPr>
        <w:t>□</w:t>
      </w:r>
      <w:r>
        <w:rPr>
          <w:rFonts w:ascii="Times New Roman" w:hAnsi="Times New Roman"/>
          <w:sz w:val="20"/>
          <w:szCs w:val="20"/>
        </w:rPr>
        <w:t xml:space="preserve"> выдать лично мне на руки;</w:t>
      </w:r>
    </w:p>
    <w:p w:rsidR="00481BB0" w:rsidRPr="00B616FE" w:rsidRDefault="00481BB0" w:rsidP="00B616FE">
      <w:pPr>
        <w:pStyle w:val="ListParagraph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3AF7">
        <w:t xml:space="preserve">□ </w:t>
      </w:r>
      <w:r w:rsidRPr="00B616FE">
        <w:rPr>
          <w:rFonts w:ascii="Times New Roman" w:hAnsi="Times New Roman"/>
          <w:sz w:val="20"/>
          <w:szCs w:val="20"/>
        </w:rPr>
        <w:t xml:space="preserve">выдать на руки </w:t>
      </w:r>
      <w:r>
        <w:rPr>
          <w:rFonts w:ascii="Times New Roman" w:hAnsi="Times New Roman"/>
          <w:sz w:val="20"/>
          <w:szCs w:val="20"/>
        </w:rPr>
        <w:t>обучающемуся</w:t>
      </w:r>
      <w:r w:rsidRPr="00833AF7">
        <w:t xml:space="preserve"> </w:t>
      </w:r>
      <w:r w:rsidRPr="00B616FE">
        <w:rPr>
          <w:rFonts w:ascii="Times New Roman" w:hAnsi="Times New Roman"/>
        </w:rPr>
        <w:t>________________________________________________________</w:t>
      </w:r>
    </w:p>
    <w:p w:rsidR="00481BB0" w:rsidRDefault="00481BB0" w:rsidP="00B616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3AF7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(ФИО, контактный телефон)</w:t>
      </w:r>
    </w:p>
    <w:p w:rsidR="00481BB0" w:rsidRDefault="00481BB0" w:rsidP="00B616FE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833AF7">
        <w:t xml:space="preserve">□ </w:t>
      </w:r>
      <w:r w:rsidRPr="00B616FE">
        <w:rPr>
          <w:rFonts w:ascii="Times New Roman" w:hAnsi="Times New Roman"/>
          <w:sz w:val="20"/>
          <w:szCs w:val="20"/>
        </w:rPr>
        <w:t>направить по адресу</w:t>
      </w:r>
      <w:r>
        <w:rPr>
          <w:rFonts w:ascii="Times New Roman" w:hAnsi="Times New Roman"/>
          <w:sz w:val="20"/>
          <w:szCs w:val="20"/>
        </w:rPr>
        <w:t xml:space="preserve"> электронной почты</w:t>
      </w:r>
      <w:r w:rsidRPr="00B616FE">
        <w:rPr>
          <w:rFonts w:ascii="Times New Roman" w:hAnsi="Times New Roman"/>
          <w:sz w:val="20"/>
          <w:szCs w:val="20"/>
        </w:rPr>
        <w:t>:</w:t>
      </w:r>
      <w:r>
        <w:t xml:space="preserve"> </w:t>
      </w:r>
      <w:r w:rsidRPr="00B616FE">
        <w:rPr>
          <w:rFonts w:ascii="Times New Roman" w:hAnsi="Times New Roman"/>
        </w:rPr>
        <w:t>____________________________</w:t>
      </w:r>
    </w:p>
    <w:p w:rsidR="00481BB0" w:rsidRDefault="00481BB0" w:rsidP="00B616FE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481BB0" w:rsidRDefault="00481BB0" w:rsidP="00BB7B8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33AF7">
        <w:rPr>
          <w:rFonts w:ascii="Times New Roman" w:hAnsi="Times New Roman"/>
          <w:sz w:val="20"/>
          <w:szCs w:val="20"/>
        </w:rPr>
        <w:t>Достоверность и полноту сведений, указанных в настоящем заявлении, подтверждаю.</w:t>
      </w:r>
    </w:p>
    <w:p w:rsidR="00481BB0" w:rsidRDefault="00481BB0" w:rsidP="00BB7B8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481BB0" w:rsidRPr="00833AF7" w:rsidRDefault="00481BB0" w:rsidP="00BB7B8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33AF7">
        <w:rPr>
          <w:rFonts w:ascii="Times New Roman" w:hAnsi="Times New Roman"/>
          <w:sz w:val="20"/>
          <w:szCs w:val="20"/>
        </w:rPr>
        <w:t>Дата______________________   Подпись___________________________</w:t>
      </w:r>
    </w:p>
    <w:p w:rsidR="00481BB0" w:rsidRDefault="00481BB0" w:rsidP="00C62ACB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</w:p>
    <w:p w:rsidR="00481BB0" w:rsidRPr="00833AF7" w:rsidRDefault="00481BB0" w:rsidP="00EE380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Заявление принял   </w:t>
      </w:r>
      <w:r w:rsidRPr="00833AF7">
        <w:rPr>
          <w:rFonts w:ascii="Times New Roman" w:hAnsi="Times New Roman"/>
          <w:sz w:val="20"/>
          <w:szCs w:val="20"/>
        </w:rPr>
        <w:t xml:space="preserve">Дата______________________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833AF7">
        <w:rPr>
          <w:rFonts w:ascii="Times New Roman" w:hAnsi="Times New Roman"/>
          <w:sz w:val="20"/>
          <w:szCs w:val="20"/>
        </w:rPr>
        <w:t>Подпись___________________</w:t>
      </w:r>
      <w:r>
        <w:rPr>
          <w:rFonts w:ascii="Times New Roman" w:hAnsi="Times New Roman"/>
          <w:sz w:val="20"/>
          <w:szCs w:val="20"/>
        </w:rPr>
        <w:t>/</w:t>
      </w:r>
      <w:r w:rsidRPr="00833AF7">
        <w:rPr>
          <w:rFonts w:ascii="Times New Roman" w:hAnsi="Times New Roman"/>
          <w:sz w:val="20"/>
          <w:szCs w:val="20"/>
        </w:rPr>
        <w:t>________</w:t>
      </w:r>
    </w:p>
    <w:p w:rsidR="00481BB0" w:rsidRDefault="00481BB0" w:rsidP="00C62ACB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</w:p>
    <w:p w:rsidR="00481BB0" w:rsidRDefault="00481BB0" w:rsidP="00C62ACB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Справку выдал        </w:t>
      </w:r>
      <w:r w:rsidRPr="00833AF7">
        <w:rPr>
          <w:rFonts w:ascii="Times New Roman" w:hAnsi="Times New Roman"/>
          <w:sz w:val="20"/>
          <w:szCs w:val="20"/>
        </w:rPr>
        <w:t xml:space="preserve">Дата______________________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833AF7">
        <w:rPr>
          <w:rFonts w:ascii="Times New Roman" w:hAnsi="Times New Roman"/>
          <w:sz w:val="20"/>
          <w:szCs w:val="20"/>
        </w:rPr>
        <w:t>Подпись___________________</w:t>
      </w:r>
      <w:r>
        <w:rPr>
          <w:rFonts w:ascii="Times New Roman" w:hAnsi="Times New Roman"/>
          <w:sz w:val="20"/>
          <w:szCs w:val="20"/>
        </w:rPr>
        <w:t>/</w:t>
      </w:r>
      <w:r w:rsidRPr="00833AF7">
        <w:rPr>
          <w:rFonts w:ascii="Times New Roman" w:hAnsi="Times New Roman"/>
          <w:sz w:val="20"/>
          <w:szCs w:val="20"/>
        </w:rPr>
        <w:t>________</w:t>
      </w:r>
    </w:p>
    <w:p w:rsidR="00481BB0" w:rsidRDefault="00481BB0" w:rsidP="00C62ACB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</w:p>
    <w:p w:rsidR="00481BB0" w:rsidRDefault="00481BB0" w:rsidP="00EE3802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Справку получил   </w:t>
      </w:r>
      <w:r w:rsidRPr="00833AF7">
        <w:rPr>
          <w:rFonts w:ascii="Times New Roman" w:hAnsi="Times New Roman"/>
          <w:sz w:val="20"/>
          <w:szCs w:val="20"/>
        </w:rPr>
        <w:t xml:space="preserve">Дата______________________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833AF7">
        <w:rPr>
          <w:rFonts w:ascii="Times New Roman" w:hAnsi="Times New Roman"/>
          <w:sz w:val="20"/>
          <w:szCs w:val="20"/>
        </w:rPr>
        <w:t>Подпись___________________</w:t>
      </w:r>
      <w:r>
        <w:rPr>
          <w:rFonts w:ascii="Times New Roman" w:hAnsi="Times New Roman"/>
          <w:sz w:val="20"/>
          <w:szCs w:val="20"/>
        </w:rPr>
        <w:t>/</w:t>
      </w:r>
      <w:r w:rsidRPr="00833AF7">
        <w:rPr>
          <w:rFonts w:ascii="Times New Roman" w:hAnsi="Times New Roman"/>
          <w:sz w:val="20"/>
          <w:szCs w:val="20"/>
        </w:rPr>
        <w:t>________</w:t>
      </w:r>
    </w:p>
    <w:p w:rsidR="00481BB0" w:rsidRDefault="00481BB0" w:rsidP="00EE3802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</w:p>
    <w:p w:rsidR="00481BB0" w:rsidRDefault="00481BB0" w:rsidP="00EE3802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Справка отправлена на электронную почту Дата______</w:t>
      </w:r>
      <w:r w:rsidRPr="00833AF7">
        <w:rPr>
          <w:rFonts w:ascii="Times New Roman" w:hAnsi="Times New Roman"/>
          <w:sz w:val="20"/>
          <w:szCs w:val="20"/>
        </w:rPr>
        <w:t xml:space="preserve">   Подпись___________________</w:t>
      </w:r>
      <w:r>
        <w:rPr>
          <w:rFonts w:ascii="Times New Roman" w:hAnsi="Times New Roman"/>
          <w:sz w:val="20"/>
          <w:szCs w:val="20"/>
        </w:rPr>
        <w:t>/</w:t>
      </w:r>
      <w:r w:rsidRPr="00833AF7">
        <w:rPr>
          <w:rFonts w:ascii="Times New Roman" w:hAnsi="Times New Roman"/>
          <w:sz w:val="20"/>
          <w:szCs w:val="20"/>
        </w:rPr>
        <w:t>________</w:t>
      </w:r>
    </w:p>
    <w:p w:rsidR="00481BB0" w:rsidRDefault="00481BB0" w:rsidP="00EE3802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</w:p>
    <w:p w:rsidR="00481BB0" w:rsidRDefault="00481BB0" w:rsidP="00C62ACB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</w:p>
    <w:p w:rsidR="00481BB0" w:rsidRDefault="00481BB0" w:rsidP="00C62ACB">
      <w:pPr>
        <w:tabs>
          <w:tab w:val="left" w:pos="7110"/>
        </w:tabs>
        <w:rPr>
          <w:rFonts w:ascii="Times New Roman" w:hAnsi="Times New Roman"/>
          <w:sz w:val="20"/>
          <w:szCs w:val="20"/>
        </w:rPr>
      </w:pPr>
    </w:p>
    <w:sectPr w:rsidR="00481BB0" w:rsidSect="00BD60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BB0" w:rsidRDefault="00481BB0" w:rsidP="005D2897">
      <w:pPr>
        <w:spacing w:after="0" w:line="240" w:lineRule="auto"/>
      </w:pPr>
      <w:r>
        <w:separator/>
      </w:r>
    </w:p>
  </w:endnote>
  <w:endnote w:type="continuationSeparator" w:id="0">
    <w:p w:rsidR="00481BB0" w:rsidRDefault="00481BB0" w:rsidP="005D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B0" w:rsidRDefault="00481B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B0" w:rsidRPr="00671256" w:rsidRDefault="00481BB0" w:rsidP="005D2897">
    <w:pPr>
      <w:pStyle w:val="NoSpacing"/>
      <w:rPr>
        <w:rFonts w:ascii="Times New Roman" w:hAnsi="Times New Roman"/>
        <w:sz w:val="16"/>
        <w:szCs w:val="16"/>
      </w:rPr>
    </w:pPr>
    <w:r w:rsidRPr="00671256">
      <w:rPr>
        <w:rFonts w:ascii="Times New Roman" w:hAnsi="Times New Roman"/>
        <w:sz w:val="16"/>
        <w:szCs w:val="16"/>
      </w:rPr>
      <w:t>*</w:t>
    </w:r>
    <w:r>
      <w:rPr>
        <w:rFonts w:ascii="Times New Roman" w:hAnsi="Times New Roman"/>
        <w:sz w:val="16"/>
        <w:szCs w:val="16"/>
      </w:rPr>
      <w:t>К заявлению необходимо приложить документы, подтверждающие оплату за 2024 год (при наличии).</w:t>
    </w:r>
  </w:p>
  <w:p w:rsidR="00481BB0" w:rsidRDefault="00481BB0" w:rsidP="00FB223D">
    <w:pPr>
      <w:pStyle w:val="NoSpacing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*</w:t>
    </w:r>
    <w:r w:rsidRPr="005D2897">
      <w:rPr>
        <w:rFonts w:ascii="Times New Roman" w:hAnsi="Times New Roman"/>
        <w:sz w:val="16"/>
        <w:szCs w:val="16"/>
      </w:rPr>
      <w:t xml:space="preserve">Предоставление персональных данных заказчика и студента необходимы для оформления справки об оплате образовательных услуг для предоставления в налоговый орган. </w:t>
    </w:r>
    <w:r>
      <w:rPr>
        <w:rFonts w:ascii="Times New Roman" w:hAnsi="Times New Roman"/>
        <w:sz w:val="16"/>
        <w:szCs w:val="16"/>
      </w:rPr>
      <w:t xml:space="preserve"> </w:t>
    </w:r>
    <w:r w:rsidRPr="005D2897">
      <w:rPr>
        <w:rFonts w:ascii="Times New Roman" w:hAnsi="Times New Roman"/>
        <w:sz w:val="16"/>
        <w:szCs w:val="16"/>
      </w:rPr>
      <w:t>Приказ ФНС России от 18.10.2023г. №</w:t>
    </w:r>
    <w:r>
      <w:rPr>
        <w:rFonts w:ascii="Times New Roman" w:hAnsi="Times New Roman"/>
        <w:sz w:val="16"/>
        <w:szCs w:val="16"/>
      </w:rPr>
      <w:t xml:space="preserve"> </w:t>
    </w:r>
    <w:r w:rsidRPr="005D2897">
      <w:rPr>
        <w:rFonts w:ascii="Times New Roman" w:hAnsi="Times New Roman"/>
        <w:sz w:val="16"/>
        <w:szCs w:val="16"/>
      </w:rPr>
      <w:t>ЕД-7-11/755@.</w:t>
    </w:r>
  </w:p>
  <w:p w:rsidR="00481BB0" w:rsidRPr="00784847" w:rsidRDefault="00481BB0" w:rsidP="00FB223D">
    <w:pPr>
      <w:pStyle w:val="NoSpacing"/>
      <w:rPr>
        <w:rFonts w:ascii="Times New Roman" w:hAnsi="Times New Roman"/>
        <w:sz w:val="16"/>
        <w:szCs w:val="16"/>
      </w:rPr>
    </w:pPr>
    <w:r w:rsidRPr="00784847">
      <w:rPr>
        <w:rFonts w:ascii="Times New Roman" w:hAnsi="Times New Roman"/>
        <w:sz w:val="16"/>
        <w:szCs w:val="16"/>
      </w:rPr>
      <w:t>**</w:t>
    </w:r>
    <w:r>
      <w:rPr>
        <w:rFonts w:ascii="Times New Roman" w:hAnsi="Times New Roman"/>
        <w:sz w:val="16"/>
        <w:szCs w:val="16"/>
      </w:rPr>
      <w:t>Заполняется при обращении за С</w:t>
    </w:r>
    <w:bookmarkStart w:id="0" w:name="_GoBack"/>
    <w:bookmarkEnd w:id="0"/>
    <w:r>
      <w:rPr>
        <w:rFonts w:ascii="Times New Roman" w:hAnsi="Times New Roman"/>
        <w:sz w:val="16"/>
        <w:szCs w:val="16"/>
      </w:rPr>
      <w:t>правкой обоих супругов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B0" w:rsidRDefault="00481B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BB0" w:rsidRDefault="00481BB0" w:rsidP="005D2897">
      <w:pPr>
        <w:spacing w:after="0" w:line="240" w:lineRule="auto"/>
      </w:pPr>
      <w:r>
        <w:separator/>
      </w:r>
    </w:p>
  </w:footnote>
  <w:footnote w:type="continuationSeparator" w:id="0">
    <w:p w:rsidR="00481BB0" w:rsidRDefault="00481BB0" w:rsidP="005D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B0" w:rsidRDefault="00481B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B0" w:rsidRDefault="00481B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B0" w:rsidRDefault="00481B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7.25pt" o:bullet="t">
        <v:imagedata r:id="rId1" o:title=""/>
      </v:shape>
    </w:pict>
  </w:numPicBullet>
  <w:abstractNum w:abstractNumId="0">
    <w:nsid w:val="FFFFFF7C"/>
    <w:multiLevelType w:val="singleLevel"/>
    <w:tmpl w:val="34307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2A21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610B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C815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C8D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C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04BC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9C13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EA1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BCE3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4040A3"/>
    <w:multiLevelType w:val="hybridMultilevel"/>
    <w:tmpl w:val="DAD0F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3242FF"/>
    <w:multiLevelType w:val="hybridMultilevel"/>
    <w:tmpl w:val="D83AAD28"/>
    <w:lvl w:ilvl="0" w:tplc="8A042F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9E8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027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589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2E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8B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46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C94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B4F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8A2766D"/>
    <w:multiLevelType w:val="hybridMultilevel"/>
    <w:tmpl w:val="F072C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8700D"/>
    <w:multiLevelType w:val="hybridMultilevel"/>
    <w:tmpl w:val="DBDAF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9A9"/>
    <w:rsid w:val="00040D08"/>
    <w:rsid w:val="00050CED"/>
    <w:rsid w:val="00060440"/>
    <w:rsid w:val="00060E16"/>
    <w:rsid w:val="00077678"/>
    <w:rsid w:val="00094317"/>
    <w:rsid w:val="000A3626"/>
    <w:rsid w:val="000D23A1"/>
    <w:rsid w:val="000D2434"/>
    <w:rsid w:val="000E5024"/>
    <w:rsid w:val="001103EC"/>
    <w:rsid w:val="0011602B"/>
    <w:rsid w:val="001233DA"/>
    <w:rsid w:val="00160693"/>
    <w:rsid w:val="00166DAA"/>
    <w:rsid w:val="001A7C5C"/>
    <w:rsid w:val="001B0796"/>
    <w:rsid w:val="001B165C"/>
    <w:rsid w:val="001D0A51"/>
    <w:rsid w:val="001D358F"/>
    <w:rsid w:val="001E7BA1"/>
    <w:rsid w:val="001F7A26"/>
    <w:rsid w:val="00233427"/>
    <w:rsid w:val="0029457C"/>
    <w:rsid w:val="002C38C3"/>
    <w:rsid w:val="002D036E"/>
    <w:rsid w:val="002E0C9C"/>
    <w:rsid w:val="002E5B06"/>
    <w:rsid w:val="002F282F"/>
    <w:rsid w:val="00313F40"/>
    <w:rsid w:val="003149EF"/>
    <w:rsid w:val="00317316"/>
    <w:rsid w:val="00326E49"/>
    <w:rsid w:val="003370E4"/>
    <w:rsid w:val="0034003E"/>
    <w:rsid w:val="003629B7"/>
    <w:rsid w:val="003649CB"/>
    <w:rsid w:val="00393D97"/>
    <w:rsid w:val="003A0BEC"/>
    <w:rsid w:val="003C2F44"/>
    <w:rsid w:val="003E03A7"/>
    <w:rsid w:val="00403BF8"/>
    <w:rsid w:val="00404102"/>
    <w:rsid w:val="004626EE"/>
    <w:rsid w:val="0047204B"/>
    <w:rsid w:val="00481BB0"/>
    <w:rsid w:val="004C28EB"/>
    <w:rsid w:val="004D1A6F"/>
    <w:rsid w:val="004D3D90"/>
    <w:rsid w:val="004E32D9"/>
    <w:rsid w:val="004F68BE"/>
    <w:rsid w:val="0051596D"/>
    <w:rsid w:val="00521899"/>
    <w:rsid w:val="00560B58"/>
    <w:rsid w:val="00566FB3"/>
    <w:rsid w:val="00572373"/>
    <w:rsid w:val="00587845"/>
    <w:rsid w:val="005927C9"/>
    <w:rsid w:val="00597F96"/>
    <w:rsid w:val="005A4605"/>
    <w:rsid w:val="005A64E3"/>
    <w:rsid w:val="005D2897"/>
    <w:rsid w:val="005D3383"/>
    <w:rsid w:val="005E3742"/>
    <w:rsid w:val="006035E3"/>
    <w:rsid w:val="006175CD"/>
    <w:rsid w:val="0062024B"/>
    <w:rsid w:val="006324BA"/>
    <w:rsid w:val="006339D6"/>
    <w:rsid w:val="00650E56"/>
    <w:rsid w:val="006640A2"/>
    <w:rsid w:val="00671256"/>
    <w:rsid w:val="00672CED"/>
    <w:rsid w:val="006A0B92"/>
    <w:rsid w:val="006B484E"/>
    <w:rsid w:val="006B49E9"/>
    <w:rsid w:val="006D462E"/>
    <w:rsid w:val="006E7097"/>
    <w:rsid w:val="006E71E0"/>
    <w:rsid w:val="006F537B"/>
    <w:rsid w:val="007237BE"/>
    <w:rsid w:val="0073065C"/>
    <w:rsid w:val="00734253"/>
    <w:rsid w:val="00744826"/>
    <w:rsid w:val="0076331F"/>
    <w:rsid w:val="00773DBA"/>
    <w:rsid w:val="00784847"/>
    <w:rsid w:val="0078729D"/>
    <w:rsid w:val="00792595"/>
    <w:rsid w:val="007A7ED5"/>
    <w:rsid w:val="007D65BD"/>
    <w:rsid w:val="007E703C"/>
    <w:rsid w:val="008176CF"/>
    <w:rsid w:val="00833AF7"/>
    <w:rsid w:val="008505F5"/>
    <w:rsid w:val="00861672"/>
    <w:rsid w:val="00861890"/>
    <w:rsid w:val="00890066"/>
    <w:rsid w:val="0089247E"/>
    <w:rsid w:val="00894BC1"/>
    <w:rsid w:val="008A0BA3"/>
    <w:rsid w:val="008A1022"/>
    <w:rsid w:val="008A7A25"/>
    <w:rsid w:val="008B020C"/>
    <w:rsid w:val="008B2BC9"/>
    <w:rsid w:val="008C0BCB"/>
    <w:rsid w:val="008E4534"/>
    <w:rsid w:val="00916F6A"/>
    <w:rsid w:val="00926108"/>
    <w:rsid w:val="009417DE"/>
    <w:rsid w:val="00953066"/>
    <w:rsid w:val="00981AFE"/>
    <w:rsid w:val="00985791"/>
    <w:rsid w:val="009A4A8F"/>
    <w:rsid w:val="009B52E9"/>
    <w:rsid w:val="009D4BA2"/>
    <w:rsid w:val="009D6D24"/>
    <w:rsid w:val="009E7B6C"/>
    <w:rsid w:val="00A27776"/>
    <w:rsid w:val="00A54618"/>
    <w:rsid w:val="00A621F3"/>
    <w:rsid w:val="00A630D5"/>
    <w:rsid w:val="00A71C74"/>
    <w:rsid w:val="00A76C81"/>
    <w:rsid w:val="00AB3E5B"/>
    <w:rsid w:val="00AB4F64"/>
    <w:rsid w:val="00AE627D"/>
    <w:rsid w:val="00B020A9"/>
    <w:rsid w:val="00B03854"/>
    <w:rsid w:val="00B21409"/>
    <w:rsid w:val="00B401CA"/>
    <w:rsid w:val="00B50FDF"/>
    <w:rsid w:val="00B616FE"/>
    <w:rsid w:val="00B63295"/>
    <w:rsid w:val="00B6370A"/>
    <w:rsid w:val="00B735A3"/>
    <w:rsid w:val="00B94FB6"/>
    <w:rsid w:val="00BB0FFA"/>
    <w:rsid w:val="00BB7B8A"/>
    <w:rsid w:val="00BD0E28"/>
    <w:rsid w:val="00BD6016"/>
    <w:rsid w:val="00BF022C"/>
    <w:rsid w:val="00BF67B4"/>
    <w:rsid w:val="00C01796"/>
    <w:rsid w:val="00C32124"/>
    <w:rsid w:val="00C50013"/>
    <w:rsid w:val="00C620D7"/>
    <w:rsid w:val="00C62ACB"/>
    <w:rsid w:val="00C65394"/>
    <w:rsid w:val="00CA19E4"/>
    <w:rsid w:val="00CA7B6E"/>
    <w:rsid w:val="00CC4D7A"/>
    <w:rsid w:val="00CC67F1"/>
    <w:rsid w:val="00CD0C40"/>
    <w:rsid w:val="00CE6E16"/>
    <w:rsid w:val="00CF21B3"/>
    <w:rsid w:val="00CF62C8"/>
    <w:rsid w:val="00CF71F4"/>
    <w:rsid w:val="00D01EB0"/>
    <w:rsid w:val="00D30312"/>
    <w:rsid w:val="00D3133F"/>
    <w:rsid w:val="00D5473B"/>
    <w:rsid w:val="00D7099D"/>
    <w:rsid w:val="00D86E30"/>
    <w:rsid w:val="00DB230B"/>
    <w:rsid w:val="00DB7048"/>
    <w:rsid w:val="00DC25D9"/>
    <w:rsid w:val="00DE61CB"/>
    <w:rsid w:val="00E00D38"/>
    <w:rsid w:val="00E16608"/>
    <w:rsid w:val="00E17092"/>
    <w:rsid w:val="00E2773F"/>
    <w:rsid w:val="00E648EB"/>
    <w:rsid w:val="00E67EE3"/>
    <w:rsid w:val="00E7743B"/>
    <w:rsid w:val="00E84DBE"/>
    <w:rsid w:val="00E86704"/>
    <w:rsid w:val="00E9511A"/>
    <w:rsid w:val="00E97C0E"/>
    <w:rsid w:val="00EA6431"/>
    <w:rsid w:val="00EC1D02"/>
    <w:rsid w:val="00EC69AA"/>
    <w:rsid w:val="00EE3802"/>
    <w:rsid w:val="00EF0047"/>
    <w:rsid w:val="00F020E6"/>
    <w:rsid w:val="00F30D43"/>
    <w:rsid w:val="00F43BE7"/>
    <w:rsid w:val="00F47A76"/>
    <w:rsid w:val="00F50EC6"/>
    <w:rsid w:val="00F63F5F"/>
    <w:rsid w:val="00F72CEA"/>
    <w:rsid w:val="00FB223D"/>
    <w:rsid w:val="00FB7298"/>
    <w:rsid w:val="00FF4799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3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F79A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79A9"/>
    <w:rPr>
      <w:rFonts w:ascii="Cambria" w:hAnsi="Cambria"/>
      <w:b/>
      <w:color w:val="365F91"/>
      <w:sz w:val="28"/>
    </w:rPr>
  </w:style>
  <w:style w:type="paragraph" w:styleId="NoSpacing">
    <w:name w:val="No Spacing"/>
    <w:uiPriority w:val="99"/>
    <w:qFormat/>
    <w:rsid w:val="00744826"/>
  </w:style>
  <w:style w:type="paragraph" w:styleId="BalloonText">
    <w:name w:val="Balloon Text"/>
    <w:basedOn w:val="Normal"/>
    <w:link w:val="BalloonTextChar"/>
    <w:uiPriority w:val="99"/>
    <w:semiHidden/>
    <w:rsid w:val="001F7A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A26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5D289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2897"/>
  </w:style>
  <w:style w:type="paragraph" w:styleId="Footer">
    <w:name w:val="footer"/>
    <w:basedOn w:val="Normal"/>
    <w:link w:val="FooterChar"/>
    <w:uiPriority w:val="99"/>
    <w:rsid w:val="005D289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2897"/>
  </w:style>
  <w:style w:type="paragraph" w:customStyle="1" w:styleId="aligncenterno-indent">
    <w:name w:val="align_center no-indent"/>
    <w:basedOn w:val="Normal"/>
    <w:uiPriority w:val="99"/>
    <w:rsid w:val="00362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393D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616FE"/>
    <w:pPr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488</Words>
  <Characters>2786</Characters>
  <Application>Microsoft Office Outlook</Application>
  <DocSecurity>0</DocSecurity>
  <Lines>0</Lines>
  <Paragraphs>0</Paragraphs>
  <ScaleCrop>false</ScaleCrop>
  <Company>УрГЮУ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m.s.storojenko</dc:creator>
  <cp:keywords/>
  <dc:description/>
  <cp:lastModifiedBy>Elena</cp:lastModifiedBy>
  <cp:revision>21</cp:revision>
  <cp:lastPrinted>2025-01-15T03:44:00Z</cp:lastPrinted>
  <dcterms:created xsi:type="dcterms:W3CDTF">2025-02-12T21:03:00Z</dcterms:created>
  <dcterms:modified xsi:type="dcterms:W3CDTF">2026-04-28T17:43:00Z</dcterms:modified>
</cp:coreProperties>
</file>